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Berichttitel"/>
            <w:id w:val="89512082"/>
            <w:placeholder>
              <w:docPart w:val="89512082"/>
            </w:placeholder>
            <w:showingPlcHdr/>
            <w:dataBinding w:xpath="/ns0:BlogPostInfo/ns0:PostTitle" w:storeItemID="{5F329CAD-B019-4FA6-9FEF-74898909AD20}"/>
            <w:text/>
          </w:sdtPr>
          <w:sdtEndPr/>
          <w:sdtContent>
            <w:p w14:paraId="6391FBA3" w14:textId="0DE60882" w:rsidR="009433CA" w:rsidRDefault="00540BB5">
              <w:pPr>
                <w:pStyle w:val="Publishwithline"/>
              </w:pPr>
              <w:r w:rsidRPr="00CA47A9">
                <w:rPr>
                  <w:rStyle w:val="Tekstvantijdelijkeaanduiding"/>
                </w:rPr>
                <w:t>[Typ hier de berichttitel]</w:t>
              </w:r>
            </w:p>
          </w:sdtContent>
        </w:sdt>
        <w:p w14:paraId="726F8CE7" w14:textId="77777777" w:rsidR="009433CA" w:rsidRDefault="009433CA">
          <w:pPr>
            <w:pStyle w:val="underline"/>
          </w:pPr>
        </w:p>
        <w:p w14:paraId="3C7D8150" w14:textId="77777777" w:rsidR="009433CA" w:rsidRDefault="00540BB5">
          <w:pPr>
            <w:pStyle w:val="PadderBetweenControlandBody"/>
          </w:pPr>
        </w:p>
      </w:sdtContent>
    </w:sdt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40BB5" w14:paraId="0043F141" w14:textId="77777777" w:rsidTr="00CA00E1">
        <w:trPr>
          <w:trHeight w:val="1787"/>
        </w:trPr>
        <w:tc>
          <w:tcPr>
            <w:tcW w:w="8931" w:type="dxa"/>
            <w:tcBorders>
              <w:bottom w:val="single" w:sz="4" w:space="0" w:color="auto"/>
            </w:tcBorders>
          </w:tcPr>
          <w:p w14:paraId="30605BB9" w14:textId="77777777" w:rsidR="00540BB5" w:rsidRDefault="00540BB5">
            <w:pPr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32"/>
                <w:szCs w:val="32"/>
              </w:rPr>
              <w:t xml:space="preserve">             </w:t>
            </w:r>
            <w:r w:rsidRPr="0040040D">
              <w:rPr>
                <w:color w:val="FF0000"/>
                <w:sz w:val="28"/>
                <w:szCs w:val="28"/>
              </w:rPr>
              <w:t>Vragenlijst urineweginfectie, in te vullen door</w:t>
            </w:r>
            <w:r>
              <w:rPr>
                <w:color w:val="FF0000"/>
                <w:sz w:val="28"/>
                <w:szCs w:val="28"/>
              </w:rPr>
              <w:t xml:space="preserve"> de</w:t>
            </w:r>
            <w:r w:rsidRPr="0040040D">
              <w:rPr>
                <w:color w:val="FF0000"/>
                <w:sz w:val="28"/>
                <w:szCs w:val="28"/>
              </w:rPr>
              <w:t xml:space="preserve"> patiënt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14:paraId="7BAB936F" w14:textId="77777777" w:rsidR="00540BB5" w:rsidRDefault="00540BB5">
            <w:pPr>
              <w:contextualSpacing/>
            </w:pPr>
            <w:r>
              <w:t>Wij nemen uw klachten serieus. Daarom vragen wij u dit formulier volledig in te vullen! Graag de ochtendurine voor 10:00 uur te brengen. Wij kunnen alleen volledig ingevulde formulieren in behandeling nemen. Als de urine voor een kweek naar het laboratorium wordt gestuurd, gaat onderstaande patiënt akkoord met de kosten.</w:t>
            </w:r>
          </w:p>
        </w:tc>
      </w:tr>
    </w:tbl>
    <w:tbl>
      <w:tblPr>
        <w:tblpPr w:leftFromText="141" w:rightFromText="141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40BB5" w14:paraId="6B01280E" w14:textId="77777777" w:rsidTr="0093054F">
        <w:trPr>
          <w:trHeight w:val="1020"/>
        </w:trPr>
        <w:tc>
          <w:tcPr>
            <w:tcW w:w="8931" w:type="dxa"/>
          </w:tcPr>
          <w:p w14:paraId="498AFBB1" w14:textId="77777777" w:rsidR="00540BB5" w:rsidRPr="001A6DE8" w:rsidRDefault="00540BB5" w:rsidP="0093054F">
            <w:pPr>
              <w:ind w:left="96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4DF2">
              <w:rPr>
                <w:rFonts w:ascii="Times New Roman" w:hAnsi="Times New Roman" w:cs="Times New Roman"/>
                <w:b/>
                <w:bCs/>
                <w:i/>
                <w:iCs/>
              </w:rPr>
              <w:t>Naam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man 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vrouw   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kind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gewicht: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14:paraId="73E68E2A" w14:textId="77777777" w:rsidR="00540BB5" w:rsidRPr="002A75E7" w:rsidRDefault="00540BB5" w:rsidP="0093054F">
            <w:pPr>
              <w:ind w:left="96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4DF2">
              <w:rPr>
                <w:rFonts w:ascii="Times New Roman" w:hAnsi="Times New Roman" w:cs="Times New Roman"/>
                <w:b/>
                <w:bCs/>
                <w:i/>
                <w:iCs/>
              </w:rPr>
              <w:t>Geboortedatum:</w:t>
            </w:r>
            <w:r>
              <w:rPr>
                <w:rFonts w:ascii="Times New Roman" w:hAnsi="Times New Roman" w:cs="Times New Roman"/>
                <w:color w:val="FF0000"/>
              </w:rPr>
              <w:t>_______________________</w:t>
            </w:r>
            <w:r w:rsidRPr="00D94DF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EE8D9D1" w14:textId="77777777" w:rsidR="00540BB5" w:rsidRDefault="00540BB5" w:rsidP="0093054F">
            <w:pPr>
              <w:ind w:left="96"/>
              <w:contextualSpacing/>
            </w:pPr>
            <w:r w:rsidRPr="00D94DF2">
              <w:rPr>
                <w:rFonts w:ascii="Times New Roman" w:hAnsi="Times New Roman" w:cs="Times New Roman"/>
                <w:b/>
                <w:bCs/>
                <w:i/>
                <w:iCs/>
              </w:rPr>
              <w:t>Telefoonnummer waarop u vandaag bereikbaar bent:</w:t>
            </w:r>
            <w:r>
              <w:rPr>
                <w:rFonts w:ascii="Times New Roman" w:hAnsi="Times New Roman" w:cs="Times New Roman"/>
                <w:color w:val="FF0000"/>
              </w:rPr>
              <w:t>_______________________________</w:t>
            </w:r>
            <w:r>
              <w:t xml:space="preserve"> </w:t>
            </w:r>
          </w:p>
          <w:p w14:paraId="75F90ACD" w14:textId="77777777" w:rsidR="00540BB5" w:rsidRDefault="00540BB5" w:rsidP="0093054F">
            <w:pPr>
              <w:ind w:left="96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Bent u voor 15:00 uur niet door de assistent gebeld, dan wordt u verzocht zelf te bellen.</w:t>
            </w:r>
          </w:p>
          <w:p w14:paraId="6E205F9E" w14:textId="77777777" w:rsidR="00540BB5" w:rsidRPr="00D5172B" w:rsidRDefault="00540BB5" w:rsidP="0093054F">
            <w:pPr>
              <w:ind w:left="96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Tevens kunt u de uitslag digitaal terug vinden in ‘Uw zorg online’.</w:t>
            </w:r>
          </w:p>
        </w:tc>
      </w:tr>
    </w:tbl>
    <w:p w14:paraId="266AA470" w14:textId="77777777" w:rsidR="00540BB5" w:rsidRPr="00CA00E1" w:rsidRDefault="00540BB5">
      <w:pPr>
        <w:rPr>
          <w:sz w:val="16"/>
          <w:szCs w:val="16"/>
        </w:rPr>
      </w:pPr>
    </w:p>
    <w:tbl>
      <w:tblPr>
        <w:tblpPr w:leftFromText="141" w:rightFromText="141" w:vertAnchor="tex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40BB5" w14:paraId="18671142" w14:textId="77777777" w:rsidTr="00CA00E1">
        <w:trPr>
          <w:trHeight w:val="412"/>
        </w:trPr>
        <w:tc>
          <w:tcPr>
            <w:tcW w:w="9000" w:type="dxa"/>
            <w:tcBorders>
              <w:bottom w:val="single" w:sz="4" w:space="0" w:color="808080" w:themeColor="background1" w:themeShade="80"/>
            </w:tcBorders>
          </w:tcPr>
          <w:p w14:paraId="64332032" w14:textId="77777777" w:rsidR="00540BB5" w:rsidRPr="001A6DE8" w:rsidRDefault="00540BB5" w:rsidP="00CA00E1">
            <w:pPr>
              <w:ind w:left="-75" w:firstLine="115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 controle van de urine is voor: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uitsluiten blaasontsteking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>na een kuu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anders:</w:t>
            </w:r>
            <w:r>
              <w:rPr>
                <w:rFonts w:ascii="Times New Roman" w:hAnsi="Times New Roman" w:cs="Times New Roman"/>
                <w:color w:val="FF0000"/>
              </w:rPr>
              <w:t>________</w:t>
            </w:r>
          </w:p>
        </w:tc>
      </w:tr>
      <w:tr w:rsidR="00540BB5" w14:paraId="0E396FF5" w14:textId="77777777" w:rsidTr="00CA00E1">
        <w:trPr>
          <w:trHeight w:val="633"/>
        </w:trPr>
        <w:tc>
          <w:tcPr>
            <w:tcW w:w="90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0DC474" w14:textId="77777777" w:rsidR="00540BB5" w:rsidRDefault="00540BB5" w:rsidP="00CA00E1">
            <w:pPr>
              <w:ind w:left="4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>Hoe laat heeft u de urine opgevangen?</w:t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</w:r>
            <w:r>
              <w:rPr>
                <w:rFonts w:ascii="Times New Roman" w:hAnsi="Times New Roman" w:cs="Times New Roman"/>
                <w:color w:val="FF0000"/>
              </w:rPr>
              <w:softHyphen/>
              <w:t>______:_____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uur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3C3667D0" w14:textId="77777777" w:rsidR="00540BB5" w:rsidRPr="001A6DE8" w:rsidRDefault="00540BB5" w:rsidP="00CA00E1">
            <w:pPr>
              <w:ind w:left="4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Ik heb een verblijfskatheter 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ik heb gekatheteriseerd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anders: </w:t>
            </w:r>
            <w:r>
              <w:rPr>
                <w:rFonts w:ascii="Times New Roman" w:hAnsi="Times New Roman" w:cs="Times New Roman"/>
                <w:color w:val="FF0000"/>
              </w:rPr>
              <w:t>________________________</w:t>
            </w:r>
          </w:p>
        </w:tc>
      </w:tr>
      <w:tr w:rsidR="00540BB5" w14:paraId="331C5D67" w14:textId="77777777" w:rsidTr="00CA00E1">
        <w:trPr>
          <w:trHeight w:val="330"/>
        </w:trPr>
        <w:tc>
          <w:tcPr>
            <w:tcW w:w="90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C88B1DE" w14:textId="77777777" w:rsidR="00540BB5" w:rsidRPr="002F2922" w:rsidRDefault="00540BB5" w:rsidP="00CA00E1">
            <w:pPr>
              <w:ind w:left="40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Heeft de urine langer dan 4 uur in de blaas gezeten?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□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ja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nee </w:t>
            </w:r>
          </w:p>
        </w:tc>
      </w:tr>
      <w:tr w:rsidR="00540BB5" w14:paraId="1A0D7794" w14:textId="77777777" w:rsidTr="00CA00E1">
        <w:trPr>
          <w:trHeight w:val="424"/>
        </w:trPr>
        <w:tc>
          <w:tcPr>
            <w:tcW w:w="9000" w:type="dxa"/>
            <w:tcBorders>
              <w:top w:val="single" w:sz="4" w:space="0" w:color="808080" w:themeColor="background1" w:themeShade="80"/>
            </w:tcBorders>
          </w:tcPr>
          <w:p w14:paraId="62380465" w14:textId="77777777" w:rsidR="00540BB5" w:rsidRPr="002F2922" w:rsidRDefault="00540BB5" w:rsidP="00CA00E1">
            <w:pPr>
              <w:ind w:left="3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Waar heeft u de urine bewaard: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op kamertemperatuur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in koelkast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</w:rPr>
              <w:t>anders:</w:t>
            </w:r>
            <w:r>
              <w:rPr>
                <w:rFonts w:ascii="Times New Roman" w:hAnsi="Times New Roman" w:cs="Times New Roman"/>
                <w:color w:val="FF0000"/>
              </w:rPr>
              <w:t>___________</w:t>
            </w:r>
          </w:p>
        </w:tc>
      </w:tr>
    </w:tbl>
    <w:p w14:paraId="11B116ED" w14:textId="77777777" w:rsidR="00540BB5" w:rsidRPr="00CA00E1" w:rsidRDefault="00540BB5" w:rsidP="00D94DF2">
      <w:pPr>
        <w:rPr>
          <w:sz w:val="8"/>
          <w:szCs w:val="8"/>
        </w:rPr>
      </w:pPr>
    </w:p>
    <w:tbl>
      <w:tblPr>
        <w:tblpPr w:leftFromText="141" w:rightFromText="141" w:vertAnchor="tex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40BB5" w14:paraId="133CFD6B" w14:textId="77777777" w:rsidTr="0093054F">
        <w:trPr>
          <w:trHeight w:val="5884"/>
        </w:trPr>
        <w:tc>
          <w:tcPr>
            <w:tcW w:w="9000" w:type="dxa"/>
          </w:tcPr>
          <w:p w14:paraId="51C93160" w14:textId="77777777" w:rsidR="00540BB5" w:rsidRDefault="00540BB5" w:rsidP="0093054F">
            <w:pPr>
              <w:ind w:left="40"/>
              <w:contextualSpacing/>
            </w:pPr>
            <w:r>
              <w:t xml:space="preserve">Sinds wanneer heeft u klachten?  </w:t>
            </w:r>
            <w:r>
              <w:rPr>
                <w:color w:val="FF0000"/>
              </w:rPr>
              <w:t>___________________________________</w:t>
            </w:r>
            <w:r>
              <w:t xml:space="preserve"> </w:t>
            </w:r>
          </w:p>
          <w:p w14:paraId="2E782151" w14:textId="77777777" w:rsidR="00540BB5" w:rsidRDefault="00540BB5" w:rsidP="0093054F">
            <w:pPr>
              <w:ind w:left="40"/>
              <w:contextualSpacing/>
            </w:pPr>
            <w:r>
              <w:t xml:space="preserve">Herkent u de klachten van een eerdere blaasontsteking?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nee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ja </w:t>
            </w:r>
          </w:p>
          <w:p w14:paraId="51A2FA6A" w14:textId="77777777" w:rsidR="00540BB5" w:rsidRDefault="00540BB5" w:rsidP="0093054F">
            <w:pPr>
              <w:ind w:left="40"/>
              <w:contextualSpacing/>
            </w:pPr>
            <w:r>
              <w:t>Wat zijn uw klachten nu:</w:t>
            </w:r>
          </w:p>
          <w:p w14:paraId="746D941D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>koorts boven 38°C</w:t>
            </w:r>
          </w:p>
          <w:p w14:paraId="2AD8140C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>flankpijn</w:t>
            </w:r>
          </w:p>
          <w:p w14:paraId="3E85DF69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ziek voelen </w:t>
            </w:r>
          </w:p>
          <w:p w14:paraId="30D88AD3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brandend gevoel bij/na plassen </w:t>
            </w:r>
          </w:p>
          <w:p w14:paraId="7E5285A8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pijnlijk gevoel bij/na plassen </w:t>
            </w:r>
          </w:p>
          <w:p w14:paraId="3EDE8966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kleine beetjes plassen </w:t>
            </w:r>
          </w:p>
          <w:p w14:paraId="7A49E232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aandrang om te plassen maar er komt niets </w:t>
            </w:r>
          </w:p>
          <w:p w14:paraId="7F7797B0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>vaker plassen dan normaal</w:t>
            </w:r>
          </w:p>
          <w:p w14:paraId="2A034123" w14:textId="77777777" w:rsidR="00540BB5" w:rsidRPr="000C422F" w:rsidRDefault="00540BB5" w:rsidP="0093054F">
            <w:pPr>
              <w:contextualSpacing/>
              <w:rPr>
                <w:rFonts w:cstheme="minorHAnsi"/>
              </w:rPr>
            </w:pPr>
            <w: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>bloed bij de urine (</w:t>
            </w:r>
            <w:proofErr w:type="spellStart"/>
            <w:r>
              <w:t>NB:geen</w:t>
            </w:r>
            <w:proofErr w:type="spellEnd"/>
            <w:r>
              <w:t xml:space="preserve"> menstruatiebloed)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ik menstrueer nu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rPr>
                <w:rFonts w:cstheme="minorHAnsi"/>
              </w:rPr>
              <w:t xml:space="preserve">ik ben </w:t>
            </w:r>
            <w:proofErr w:type="spellStart"/>
            <w:r>
              <w:rPr>
                <w:rFonts w:cstheme="minorHAnsi"/>
              </w:rPr>
              <w:t>zwanger</w:t>
            </w:r>
            <w:r>
              <w:rPr>
                <w:rFonts w:cstheme="minorHAnsi"/>
                <w:color w:val="FF0000"/>
              </w:rPr>
              <w:t>____</w:t>
            </w:r>
            <w:r>
              <w:rPr>
                <w:rFonts w:cstheme="minorHAnsi"/>
              </w:rPr>
              <w:t>weken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14:paraId="59E69B7A" w14:textId="77777777" w:rsidR="00540BB5" w:rsidRDefault="00540BB5" w:rsidP="0093054F">
            <w:pPr>
              <w:ind w:left="40"/>
              <w:contextualSpacing/>
            </w:pP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meer afscheiding dan anders uit de vagina  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>afscheiding uit de penis</w:t>
            </w:r>
          </w:p>
          <w:p w14:paraId="7EE78742" w14:textId="77777777" w:rsidR="00540BB5" w:rsidRPr="00B134AA" w:rsidRDefault="00540BB5" w:rsidP="0093054F">
            <w:pPr>
              <w:contextualSpacing/>
              <w:rPr>
                <w:color w:val="FF0000"/>
              </w:rPr>
            </w:pPr>
            <w:r>
              <w:t xml:space="preserve"> </w:t>
            </w:r>
            <w:r w:rsidRPr="002F29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□</w:t>
            </w:r>
            <w:r>
              <w:t xml:space="preserve">anders, namelijk: </w:t>
            </w:r>
            <w:r>
              <w:rPr>
                <w:color w:val="FF0000"/>
              </w:rPr>
              <w:t>___________________________________________________________</w:t>
            </w:r>
          </w:p>
        </w:tc>
      </w:tr>
    </w:tbl>
    <w:p w14:paraId="25D2B0E3" w14:textId="77777777" w:rsidR="00540BB5" w:rsidRDefault="00540BB5" w:rsidP="002F2922"/>
    <w:sectPr w:rsidR="00540B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540BB5"/>
    <w:rsid w:val="00540BB5"/>
    <w:rsid w:val="009433CA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EA2"/>
  <w15:docId w15:val="{B3120305-9F59-465F-B1DA-674A95A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next w:val="Standaard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Kop2">
    <w:name w:val="heading 2"/>
    <w:basedOn w:val="Standaard"/>
    <w:next w:val="Standaard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Kop3">
    <w:name w:val="heading 3"/>
    <w:basedOn w:val="Standaard"/>
    <w:next w:val="Standaard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Kop4">
    <w:name w:val="heading 4"/>
    <w:basedOn w:val="Standaard"/>
    <w:next w:val="Standaard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Kop5">
    <w:name w:val="heading 5"/>
    <w:basedOn w:val="Standaard"/>
    <w:next w:val="Standaard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Kop6">
    <w:name w:val="heading 6"/>
    <w:basedOn w:val="Standaard"/>
    <w:next w:val="Standaard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Standaard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Standaard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jstalinea">
    <w:name w:val="List Paragraph"/>
    <w:basedOn w:val="Standaard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Standaard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Standaard"/>
    <w:next w:val="Standaard"/>
    <w:semiHidden/>
    <w:pPr>
      <w:spacing w:after="120"/>
    </w:pPr>
    <w:rPr>
      <w:sz w:val="2"/>
      <w:szCs w:val="2"/>
    </w:rPr>
  </w:style>
  <w:style w:type="character" w:styleId="Nadruk">
    <w:name w:val="Emphasis"/>
    <w:basedOn w:val="Standaardalinea-lettertype"/>
    <w:uiPriority w:val="22"/>
    <w:qFormat/>
    <w:rPr>
      <w:i/>
      <w:iCs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itaat">
    <w:name w:val="Quote"/>
    <w:basedOn w:val="Standaard"/>
    <w:next w:val="Standaard"/>
    <w:uiPriority w:val="1"/>
    <w:qFormat/>
    <w:pPr>
      <w:ind w:left="720" w:right="720"/>
    </w:pPr>
    <w:rPr>
      <w:color w:val="000000" w:themeColor="text1"/>
    </w:rPr>
  </w:style>
  <w:style w:type="paragraph" w:styleId="Normaalweb">
    <w:name w:val="Normal (Web)"/>
    <w:basedOn w:val="Standaard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12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F9720-7F3C-4C11-91E2-957F511A273B}"/>
      </w:docPartPr>
      <w:docPartBody>
        <w:p w:rsidR="002260F3" w:rsidRDefault="002260F3">
          <w:r w:rsidRPr="00CA47A9">
            <w:rPr>
              <w:rStyle w:val="Tekstvantijdelijkeaanduiding"/>
            </w:rPr>
            <w:t>[Typ hier de berichttitel]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260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3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Medewerker</dc:creator>
  <cp:keywords/>
  <dc:description/>
  <cp:lastModifiedBy>Huisartspraktijk Van den Berg</cp:lastModifiedBy>
  <cp:revision>1</cp:revision>
  <dcterms:created xsi:type="dcterms:W3CDTF">2024-01-23T13:52:00Z</dcterms:created>
  <dcterms:modified xsi:type="dcterms:W3CDTF">2024-01-23T13:55:00Z</dcterms:modified>
</cp:coreProperties>
</file>